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AFFD" w14:textId="21015BBA" w:rsidR="00C639FF" w:rsidRDefault="00D80444" w:rsidP="00C639FF">
      <w:pPr>
        <w:tabs>
          <w:tab w:val="left" w:pos="4820"/>
        </w:tabs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eastAsia="en-GB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eastAsia="en-GB"/>
        </w:rPr>
        <w:t>Zuweisung durch Fachpersonen</w:t>
      </w:r>
    </w:p>
    <w:p w14:paraId="2D407A9E" w14:textId="5C90AFE6" w:rsidR="00D80444" w:rsidRDefault="00D80444" w:rsidP="00C639FF">
      <w:pPr>
        <w:tabs>
          <w:tab w:val="left" w:pos="4820"/>
        </w:tabs>
        <w:rPr>
          <w:rFonts w:ascii="Calibri" w:hAnsi="Calibri" w:cs="Calibri"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 xml:space="preserve">Als Ärztin, Therapeutin, Spital oder andere Fachpersonen können Sie </w:t>
      </w:r>
      <w:proofErr w:type="spellStart"/>
      <w:proofErr w:type="gramStart"/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>Patient:innen</w:t>
      </w:r>
      <w:proofErr w:type="spellEnd"/>
      <w:proofErr w:type="gramEnd"/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 xml:space="preserve"> direkt an uns zuweisen. Hier finden Sie alle Informationen und das passende Formular. Bei Fragen stehen wir Ihnen gerne telefonisch oder per E-Mail zur Verfügung. </w:t>
      </w:r>
    </w:p>
    <w:p w14:paraId="35B8EC43" w14:textId="77777777" w:rsidR="002D28A9" w:rsidRPr="002D28A9" w:rsidRDefault="002D28A9" w:rsidP="00C639FF">
      <w:pPr>
        <w:tabs>
          <w:tab w:val="left" w:pos="4820"/>
        </w:tabs>
        <w:rPr>
          <w:rFonts w:ascii="Calibri" w:hAnsi="Calibri" w:cs="Calibri"/>
          <w:sz w:val="8"/>
          <w:szCs w:val="20"/>
          <w:shd w:val="clear" w:color="auto" w:fill="FFFFFF"/>
          <w:lang w:eastAsia="en-GB"/>
        </w:rPr>
      </w:pPr>
    </w:p>
    <w:p w14:paraId="45CCE6E0" w14:textId="4AF65285" w:rsidR="0095782A" w:rsidRPr="00C639FF" w:rsidRDefault="0095782A" w:rsidP="0095782A">
      <w:pPr>
        <w:tabs>
          <w:tab w:val="left" w:pos="48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Angaben zur Fachperson</w:t>
      </w:r>
    </w:p>
    <w:tbl>
      <w:tblPr>
        <w:tblStyle w:val="EinfacheTabelle4"/>
        <w:tblW w:w="5000" w:type="pct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95782A" w:rsidRPr="00C639FF" w14:paraId="5107A371" w14:textId="77777777" w:rsidTr="005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60C1E821" w14:textId="77777777" w:rsidR="0095782A" w:rsidRPr="00C639FF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Anrede</w:t>
            </w:r>
          </w:p>
        </w:tc>
        <w:tc>
          <w:tcPr>
            <w:tcW w:w="1667" w:type="pct"/>
            <w:vAlign w:val="center"/>
          </w:tcPr>
          <w:p w14:paraId="09F32224" w14:textId="77777777" w:rsidR="0095782A" w:rsidRPr="00C639FF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Vorname</w:t>
            </w:r>
          </w:p>
        </w:tc>
        <w:tc>
          <w:tcPr>
            <w:tcW w:w="1667" w:type="pct"/>
            <w:vAlign w:val="center"/>
          </w:tcPr>
          <w:p w14:paraId="4F7184FC" w14:textId="77777777" w:rsidR="0095782A" w:rsidRPr="00C639FF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Nachname</w:t>
            </w:r>
          </w:p>
        </w:tc>
      </w:tr>
      <w:tr w:rsidR="0095782A" w:rsidRPr="00D80444" w14:paraId="364B9573" w14:textId="77777777" w:rsidTr="005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D161578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43427A41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6858EB66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95782A" w:rsidRPr="00D80444" w14:paraId="17E67849" w14:textId="77777777" w:rsidTr="00957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43C7C06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Telefon</w:t>
            </w:r>
          </w:p>
        </w:tc>
        <w:tc>
          <w:tcPr>
            <w:tcW w:w="1667" w:type="pct"/>
          </w:tcPr>
          <w:p w14:paraId="3F6EC8F2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E-Mail</w:t>
            </w:r>
          </w:p>
        </w:tc>
        <w:tc>
          <w:tcPr>
            <w:tcW w:w="1667" w:type="pct"/>
          </w:tcPr>
          <w:p w14:paraId="181FD2CB" w14:textId="75FC753F" w:rsidR="0095782A" w:rsidRPr="003017F2" w:rsidRDefault="003017F2" w:rsidP="00554C6D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3017F2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Institution</w:t>
            </w:r>
          </w:p>
        </w:tc>
      </w:tr>
      <w:tr w:rsidR="0095782A" w:rsidRPr="00D80444" w14:paraId="27B4FE25" w14:textId="77777777" w:rsidTr="00957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FA14761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</w:tcPr>
          <w:p w14:paraId="693C63A6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</w:tcPr>
          <w:p w14:paraId="4CC7CA9E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76235DA8" w14:textId="01ABA039" w:rsidR="0095782A" w:rsidRDefault="0095782A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302E4C6D" w14:textId="77777777" w:rsidR="002D28A9" w:rsidRDefault="002D28A9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63CAE04A" w14:textId="7127BCC0" w:rsidR="00D80444" w:rsidRPr="00C639FF" w:rsidRDefault="0095782A" w:rsidP="00C639FF">
      <w:pPr>
        <w:tabs>
          <w:tab w:val="left" w:pos="48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Angaben zum Patienten</w:t>
      </w:r>
      <w:r w:rsidR="00C639FF" w:rsidRPr="00C639FF"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 xml:space="preserve"> </w:t>
      </w:r>
    </w:p>
    <w:tbl>
      <w:tblPr>
        <w:tblStyle w:val="EinfacheTabelle4"/>
        <w:tblW w:w="5000" w:type="pct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EB6BF3" w:rsidRPr="00C639FF" w14:paraId="602BB660" w14:textId="77777777" w:rsidTr="00D8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5348ACA3" w14:textId="7D080553" w:rsidR="00EB6BF3" w:rsidRPr="00C639FF" w:rsidRDefault="00D80444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Anrede</w:t>
            </w:r>
          </w:p>
        </w:tc>
        <w:tc>
          <w:tcPr>
            <w:tcW w:w="1667" w:type="pct"/>
            <w:vAlign w:val="center"/>
          </w:tcPr>
          <w:p w14:paraId="4A729319" w14:textId="29B99D07" w:rsidR="00EB6BF3" w:rsidRPr="00C639FF" w:rsidRDefault="00D80444" w:rsidP="00026267">
            <w:pPr>
              <w:tabs>
                <w:tab w:val="left" w:pos="4820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Vorname</w:t>
            </w:r>
          </w:p>
        </w:tc>
        <w:tc>
          <w:tcPr>
            <w:tcW w:w="1667" w:type="pct"/>
            <w:vAlign w:val="center"/>
          </w:tcPr>
          <w:p w14:paraId="2613C9A6" w14:textId="2D4E0668" w:rsidR="00EB6BF3" w:rsidRPr="00C639FF" w:rsidRDefault="00D80444" w:rsidP="00026267">
            <w:pPr>
              <w:tabs>
                <w:tab w:val="left" w:pos="4820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Nachname</w:t>
            </w:r>
          </w:p>
        </w:tc>
      </w:tr>
      <w:tr w:rsidR="00EB6BF3" w:rsidRPr="00D80444" w14:paraId="2F5D015B" w14:textId="77777777" w:rsidTr="00D8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6682F6CB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4942C60D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21B4C7AD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D80444" w:rsidRPr="00D80444" w14:paraId="45C0D158" w14:textId="77777777" w:rsidTr="005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40145DC1" w14:textId="3A9E2264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Strasse</w:t>
            </w:r>
          </w:p>
        </w:tc>
        <w:tc>
          <w:tcPr>
            <w:tcW w:w="1667" w:type="pct"/>
            <w:vAlign w:val="center"/>
          </w:tcPr>
          <w:p w14:paraId="685D93D2" w14:textId="2B701795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Postleitzahl</w:t>
            </w:r>
          </w:p>
        </w:tc>
        <w:tc>
          <w:tcPr>
            <w:tcW w:w="1667" w:type="pct"/>
            <w:vAlign w:val="center"/>
          </w:tcPr>
          <w:p w14:paraId="68FCCFE7" w14:textId="7363E3CA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Wohnort</w:t>
            </w:r>
          </w:p>
        </w:tc>
      </w:tr>
      <w:tr w:rsidR="00D80444" w:rsidRPr="00D80444" w14:paraId="492B4E3D" w14:textId="77777777" w:rsidTr="005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5C653DA7" w14:textId="77777777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32FB07EF" w14:textId="77777777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636C349D" w14:textId="77777777" w:rsidR="00D80444" w:rsidRPr="00D80444" w:rsidRDefault="00D80444" w:rsidP="00554C6D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B6BF3" w:rsidRPr="00D80444" w14:paraId="2523F0CA" w14:textId="77777777" w:rsidTr="00D8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590D0BC" w14:textId="355C8982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Telefon</w:t>
            </w:r>
          </w:p>
        </w:tc>
        <w:tc>
          <w:tcPr>
            <w:tcW w:w="1667" w:type="pct"/>
            <w:vAlign w:val="center"/>
          </w:tcPr>
          <w:p w14:paraId="29BE3378" w14:textId="03BBA367" w:rsidR="00EB6BF3" w:rsidRPr="00D80444" w:rsidRDefault="00D80444" w:rsidP="00026267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D80444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E-Mail</w:t>
            </w:r>
          </w:p>
        </w:tc>
        <w:tc>
          <w:tcPr>
            <w:tcW w:w="1667" w:type="pct"/>
            <w:vAlign w:val="center"/>
          </w:tcPr>
          <w:p w14:paraId="3FA48235" w14:textId="04B62DE2" w:rsidR="00EB6BF3" w:rsidRPr="00D80444" w:rsidRDefault="00D80444" w:rsidP="00026267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Geburtsdatum</w:t>
            </w:r>
          </w:p>
        </w:tc>
      </w:tr>
      <w:tr w:rsidR="00EB6BF3" w:rsidRPr="00D80444" w14:paraId="1BEE065C" w14:textId="77777777" w:rsidTr="00D8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0E623540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68A19697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1A1B147F" w14:textId="77777777" w:rsidR="00EB6BF3" w:rsidRPr="00D80444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B6BF3" w:rsidRPr="0095782A" w14:paraId="08DB2E46" w14:textId="77777777" w:rsidTr="00D8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6ED93E6F" w14:textId="499F8178" w:rsidR="00EB6BF3" w:rsidRPr="0095782A" w:rsidRDefault="0095782A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95782A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Krankenkasse</w:t>
            </w:r>
          </w:p>
        </w:tc>
        <w:tc>
          <w:tcPr>
            <w:tcW w:w="1667" w:type="pct"/>
            <w:vAlign w:val="center"/>
          </w:tcPr>
          <w:p w14:paraId="45C3F8D4" w14:textId="49ED07CC" w:rsidR="00EB6BF3" w:rsidRPr="0095782A" w:rsidRDefault="0095782A" w:rsidP="00026267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95782A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Krankenkassennummer</w:t>
            </w:r>
          </w:p>
        </w:tc>
        <w:tc>
          <w:tcPr>
            <w:tcW w:w="1667" w:type="pct"/>
            <w:vAlign w:val="center"/>
          </w:tcPr>
          <w:p w14:paraId="1F3D2C5A" w14:textId="3C36230C" w:rsidR="00EB6BF3" w:rsidRPr="0095782A" w:rsidRDefault="0095782A" w:rsidP="00026267">
            <w:pPr>
              <w:tabs>
                <w:tab w:val="left" w:pos="4820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</w:pPr>
            <w:r w:rsidRPr="0095782A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Hausarztmodell</w:t>
            </w:r>
          </w:p>
        </w:tc>
      </w:tr>
      <w:tr w:rsidR="00EB6BF3" w:rsidRPr="00C639FF" w14:paraId="15FC4607" w14:textId="77777777" w:rsidTr="00D8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34D36F37" w14:textId="77777777" w:rsidR="00EB6BF3" w:rsidRDefault="00EB6BF3" w:rsidP="00026267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2E5E717D" w14:textId="77777777" w:rsidR="00EB6BF3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7" w:type="pct"/>
            <w:vAlign w:val="center"/>
          </w:tcPr>
          <w:p w14:paraId="7834A073" w14:textId="77777777" w:rsidR="00EB6BF3" w:rsidRDefault="00EB6BF3" w:rsidP="00026267">
            <w:pPr>
              <w:tabs>
                <w:tab w:val="left" w:pos="4820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3A7A8592" w14:textId="6386907E" w:rsidR="00C639FF" w:rsidRDefault="00C639FF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3C62241E" w14:textId="77777777" w:rsidR="002D28A9" w:rsidRDefault="002D28A9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13299DC8" w14:textId="570A886B" w:rsidR="0095782A" w:rsidRDefault="0095782A" w:rsidP="0095782A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Angaben der sorgeberechtigen Personen</w:t>
      </w:r>
      <w:r w:rsidR="002D28A9"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 xml:space="preserve"> (bei Kindern und Jugendlichen)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3D6E" w14:paraId="112C9F61" w14:textId="77777777" w:rsidTr="00E83D6E">
        <w:tc>
          <w:tcPr>
            <w:tcW w:w="3005" w:type="dxa"/>
          </w:tcPr>
          <w:p w14:paraId="62AF5CB5" w14:textId="77777777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5" w:type="dxa"/>
          </w:tcPr>
          <w:p w14:paraId="7C846DC2" w14:textId="4BC518AC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Sorgeberechtigte Person 1</w:t>
            </w:r>
          </w:p>
        </w:tc>
        <w:tc>
          <w:tcPr>
            <w:tcW w:w="3006" w:type="dxa"/>
          </w:tcPr>
          <w:p w14:paraId="7F739BCA" w14:textId="2ADFCBA3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 xml:space="preserve">Sorgeberechtigte Person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2</w:t>
            </w:r>
          </w:p>
        </w:tc>
      </w:tr>
      <w:tr w:rsidR="00E83D6E" w14:paraId="410D2C3D" w14:textId="77777777" w:rsidTr="00E83D6E">
        <w:tc>
          <w:tcPr>
            <w:tcW w:w="3005" w:type="dxa"/>
            <w:shd w:val="clear" w:color="auto" w:fill="F2F2F2" w:themeFill="background1" w:themeFillShade="F2"/>
          </w:tcPr>
          <w:p w14:paraId="77EAFD9D" w14:textId="18E6CB05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Anrede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0D1064C7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8F6D9C5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3AB63C62" w14:textId="77777777" w:rsidTr="00E83D6E">
        <w:tc>
          <w:tcPr>
            <w:tcW w:w="3005" w:type="dxa"/>
          </w:tcPr>
          <w:p w14:paraId="3166F98D" w14:textId="192F1A6A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Vorname</w:t>
            </w:r>
          </w:p>
        </w:tc>
        <w:tc>
          <w:tcPr>
            <w:tcW w:w="3005" w:type="dxa"/>
          </w:tcPr>
          <w:p w14:paraId="56806472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</w:tcPr>
          <w:p w14:paraId="169A5B88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6C2AA1F1" w14:textId="77777777" w:rsidTr="00E83D6E">
        <w:tc>
          <w:tcPr>
            <w:tcW w:w="3005" w:type="dxa"/>
            <w:shd w:val="clear" w:color="auto" w:fill="F2F2F2" w:themeFill="background1" w:themeFillShade="F2"/>
          </w:tcPr>
          <w:p w14:paraId="7C375C7B" w14:textId="30357BCA" w:rsid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Nachname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2E3D590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2984F152" w14:textId="77777777" w:rsidR="00E83D6E" w:rsidRPr="00E83D6E" w:rsidRDefault="00E83D6E" w:rsidP="0095782A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62473898" w14:textId="77777777" w:rsidTr="00E83D6E">
        <w:tc>
          <w:tcPr>
            <w:tcW w:w="3005" w:type="dxa"/>
          </w:tcPr>
          <w:p w14:paraId="3A937B82" w14:textId="357CAB06" w:rsid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Strasse</w:t>
            </w:r>
          </w:p>
        </w:tc>
        <w:tc>
          <w:tcPr>
            <w:tcW w:w="3005" w:type="dxa"/>
          </w:tcPr>
          <w:p w14:paraId="46F605DD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</w:tcPr>
          <w:p w14:paraId="674BCEBE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2FEE419D" w14:textId="77777777" w:rsidTr="00E83D6E">
        <w:tc>
          <w:tcPr>
            <w:tcW w:w="3005" w:type="dxa"/>
            <w:shd w:val="clear" w:color="auto" w:fill="F2F2F2" w:themeFill="background1" w:themeFillShade="F2"/>
          </w:tcPr>
          <w:p w14:paraId="61531CCC" w14:textId="0AB9E11F" w:rsid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 xml:space="preserve">Postleitzahl 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C84A86F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183E7A80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3B4F70F5" w14:textId="77777777" w:rsidTr="00E83D6E">
        <w:tc>
          <w:tcPr>
            <w:tcW w:w="3005" w:type="dxa"/>
          </w:tcPr>
          <w:p w14:paraId="6257F7F4" w14:textId="3226BAF7" w:rsid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Telefon</w:t>
            </w:r>
          </w:p>
        </w:tc>
        <w:tc>
          <w:tcPr>
            <w:tcW w:w="3005" w:type="dxa"/>
          </w:tcPr>
          <w:p w14:paraId="63D03643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</w:tcPr>
          <w:p w14:paraId="45BE9463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38ACA3BA" w14:textId="77777777" w:rsidTr="00E83D6E">
        <w:tc>
          <w:tcPr>
            <w:tcW w:w="3005" w:type="dxa"/>
            <w:shd w:val="clear" w:color="auto" w:fill="F2F2F2" w:themeFill="background1" w:themeFillShade="F2"/>
          </w:tcPr>
          <w:p w14:paraId="71AD3C6B" w14:textId="427D79D5" w:rsid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E-Mail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1DF3D7C6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2EA986FF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E83D6E" w14:paraId="1C38EDAA" w14:textId="77777777" w:rsidTr="00E83D6E">
        <w:tc>
          <w:tcPr>
            <w:tcW w:w="3005" w:type="dxa"/>
          </w:tcPr>
          <w:p w14:paraId="3F85F31D" w14:textId="48FB37E5" w:rsid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95782A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en-GB"/>
              </w:rPr>
              <w:t>Verwandtschaftsverhältnis</w:t>
            </w:r>
          </w:p>
        </w:tc>
        <w:tc>
          <w:tcPr>
            <w:tcW w:w="3005" w:type="dxa"/>
          </w:tcPr>
          <w:p w14:paraId="10CC6A04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3006" w:type="dxa"/>
          </w:tcPr>
          <w:p w14:paraId="0D0BE410" w14:textId="77777777" w:rsidR="00E83D6E" w:rsidRPr="00E83D6E" w:rsidRDefault="00E83D6E" w:rsidP="00E83D6E">
            <w:pPr>
              <w:tabs>
                <w:tab w:val="left" w:pos="4820"/>
              </w:tabs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4A205367" w14:textId="77777777" w:rsidR="00E83D6E" w:rsidRDefault="00E83D6E" w:rsidP="0095782A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2BCF4ABB" w14:textId="5422833E" w:rsidR="0095782A" w:rsidRDefault="0095782A" w:rsidP="0095782A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lastRenderedPageBreak/>
        <w:t>Angaben zur Problematik</w:t>
      </w:r>
    </w:p>
    <w:tbl>
      <w:tblPr>
        <w:tblStyle w:val="EinfacheTabelle4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95782A" w:rsidRPr="00C639FF" w14:paraId="2DA3E846" w14:textId="77777777" w:rsidTr="00957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4ED090" w14:textId="4AA2449C" w:rsidR="0095782A" w:rsidRPr="00C639FF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Anmeldegrund </w:t>
            </w:r>
          </w:p>
        </w:tc>
      </w:tr>
      <w:tr w:rsidR="0095782A" w:rsidRPr="00D80444" w14:paraId="4F62D5CA" w14:textId="77777777" w:rsidTr="00957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092F27" w14:textId="77777777" w:rsidR="0095782A" w:rsidRPr="00D80444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95782A" w:rsidRPr="00C639FF" w14:paraId="2280FDA1" w14:textId="77777777" w:rsidTr="005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2E3A6C0" w14:textId="45B8AD59" w:rsidR="0095782A" w:rsidRPr="00C639FF" w:rsidRDefault="0095782A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Für welche Behandlung möchten Sie anmelden?</w:t>
            </w:r>
          </w:p>
        </w:tc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17"/>
        <w:gridCol w:w="1812"/>
        <w:gridCol w:w="3624"/>
        <w:gridCol w:w="1814"/>
      </w:tblGrid>
      <w:tr w:rsidR="00E83D6E" w:rsidRPr="002D28A9" w14:paraId="1589C206" w14:textId="77777777" w:rsidTr="00D171A8">
        <w:tc>
          <w:tcPr>
            <w:tcW w:w="1817" w:type="dxa"/>
            <w:shd w:val="clear" w:color="auto" w:fill="F2F2F2" w:themeFill="background1" w:themeFillShade="F2"/>
          </w:tcPr>
          <w:p w14:paraId="445A90A9" w14:textId="421504E6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Ambulant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16C7451" w14:textId="20177910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Stationär</w:t>
            </w:r>
          </w:p>
        </w:tc>
        <w:tc>
          <w:tcPr>
            <w:tcW w:w="3624" w:type="dxa"/>
            <w:shd w:val="clear" w:color="auto" w:fill="F2F2F2" w:themeFill="background1" w:themeFillShade="F2"/>
          </w:tcPr>
          <w:p w14:paraId="48F36C4B" w14:textId="42F664A9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Jugend- und Familienberatung 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3D8E4214" w14:textId="276E973B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Sozialberatung</w:t>
            </w:r>
          </w:p>
        </w:tc>
      </w:tr>
      <w:tr w:rsidR="00E83D6E" w:rsidRPr="002D28A9" w14:paraId="586E5828" w14:textId="77777777" w:rsidTr="006C3DCB">
        <w:tc>
          <w:tcPr>
            <w:tcW w:w="1817" w:type="dxa"/>
            <w:shd w:val="clear" w:color="auto" w:fill="F2F2F2" w:themeFill="background1" w:themeFillShade="F2"/>
          </w:tcPr>
          <w:p w14:paraId="2967DA22" w14:textId="2C4DDF33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Tagesklinik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1028106A" w14:textId="11947740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Spitex</w:t>
            </w:r>
          </w:p>
        </w:tc>
        <w:tc>
          <w:tcPr>
            <w:tcW w:w="3624" w:type="dxa"/>
            <w:shd w:val="clear" w:color="auto" w:fill="F2F2F2" w:themeFill="background1" w:themeFillShade="F2"/>
          </w:tcPr>
          <w:p w14:paraId="6502F136" w14:textId="4BECB0B2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 w:rsidRPr="002D28A9"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sym w:font="Wingdings 2" w:char="F030"/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 Ich bin mir nicht sicher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3CEC831A" w14:textId="77777777" w:rsidR="00E83D6E" w:rsidRPr="002D28A9" w:rsidRDefault="00E83D6E" w:rsidP="0095782A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50C04201" w14:textId="1C105BCE" w:rsidR="0095782A" w:rsidRDefault="0095782A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3A9EBD8F" w14:textId="77777777" w:rsidR="002D28A9" w:rsidRDefault="002D28A9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7B4A9335" w14:textId="7710FA5A" w:rsidR="002D28A9" w:rsidRDefault="002D28A9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Weitere Angaben (falls vorhanden)</w:t>
      </w:r>
    </w:p>
    <w:tbl>
      <w:tblPr>
        <w:tblStyle w:val="EinfacheTabelle4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2D28A9" w:rsidRPr="00C639FF" w14:paraId="47DC6360" w14:textId="77777777" w:rsidTr="00554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4F6B722" w14:textId="464D35EB" w:rsidR="002D28A9" w:rsidRPr="00C639FF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Diagnosen</w:t>
            </w:r>
          </w:p>
        </w:tc>
      </w:tr>
      <w:tr w:rsidR="002D28A9" w:rsidRPr="00D80444" w14:paraId="7D0A45AB" w14:textId="77777777" w:rsidTr="005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CDD3369" w14:textId="4200EECF" w:rsidR="002D28A9" w:rsidRPr="00D80444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2D28A9" w:rsidRPr="00C639FF" w14:paraId="6D8FB52D" w14:textId="77777777" w:rsidTr="00554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1F9B26" w14:textId="4A3FB562" w:rsidR="002D28A9" w:rsidRPr="00C639FF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Medikation</w:t>
            </w:r>
          </w:p>
        </w:tc>
      </w:tr>
      <w:tr w:rsidR="002D28A9" w:rsidRPr="00D80444" w14:paraId="08C7383F" w14:textId="77777777" w:rsidTr="00554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267E47" w14:textId="77777777" w:rsidR="002D28A9" w:rsidRPr="00D80444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2D28A9" w:rsidRPr="00C639FF" w14:paraId="010ECD9B" w14:textId="77777777" w:rsidTr="002D2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054402" w14:textId="7A1F0BF4" w:rsidR="002D28A9" w:rsidRPr="00C639FF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Vorerkrankungen</w:t>
            </w:r>
          </w:p>
        </w:tc>
      </w:tr>
      <w:tr w:rsidR="002D28A9" w:rsidRPr="00D80444" w14:paraId="0374A6A4" w14:textId="77777777" w:rsidTr="002D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F274B9" w14:textId="77777777" w:rsidR="002D28A9" w:rsidRPr="00D80444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2D28A9" w:rsidRPr="00C639FF" w14:paraId="28B30C11" w14:textId="77777777" w:rsidTr="002D2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BD8C0F" w14:textId="007E2059" w:rsidR="002D28A9" w:rsidRPr="00C639FF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 xml:space="preserve">Weitere involvierte Personen (Therapeuten,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Jobcoach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shd w:val="clear" w:color="auto" w:fill="FFFFFF"/>
                <w:lang w:eastAsia="en-GB"/>
              </w:rPr>
              <w:t>, Spitex, etc.)</w:t>
            </w:r>
          </w:p>
        </w:tc>
      </w:tr>
      <w:tr w:rsidR="002D28A9" w:rsidRPr="00D80444" w14:paraId="514284BC" w14:textId="77777777" w:rsidTr="002D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E2C23D" w14:textId="77777777" w:rsidR="002D28A9" w:rsidRPr="00D80444" w:rsidRDefault="002D28A9" w:rsidP="00554C6D">
            <w:pPr>
              <w:tabs>
                <w:tab w:val="left" w:pos="4820"/>
              </w:tabs>
              <w:spacing w:before="120" w:after="0" w:line="240" w:lineRule="auto"/>
              <w:rPr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61614082" w14:textId="5EE5B30E" w:rsidR="002D28A9" w:rsidRDefault="002D28A9" w:rsidP="00C639FF">
      <w:pPr>
        <w:tabs>
          <w:tab w:val="left" w:pos="4820"/>
        </w:tabs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</w:p>
    <w:p w14:paraId="5079BF2A" w14:textId="69A78493" w:rsidR="00F74DCD" w:rsidRDefault="00F74DCD" w:rsidP="00F74DCD">
      <w:pPr>
        <w:tabs>
          <w:tab w:val="right" w:leader="underscore" w:pos="9632"/>
        </w:tabs>
        <w:spacing w:after="100" w:line="276" w:lineRule="auto"/>
        <w:rPr>
          <w:rFonts w:ascii="Calibri" w:hAnsi="Calibri" w:cs="Calibri"/>
          <w:sz w:val="20"/>
          <w:szCs w:val="20"/>
          <w:shd w:val="clear" w:color="auto" w:fill="FFFFFF"/>
          <w:lang w:eastAsia="en-GB"/>
        </w:rPr>
      </w:pPr>
    </w:p>
    <w:p w14:paraId="5A95DED5" w14:textId="5DAC1A89" w:rsidR="00F74DCD" w:rsidRPr="00F74DCD" w:rsidRDefault="00F74DCD" w:rsidP="00F74DCD">
      <w:pPr>
        <w:tabs>
          <w:tab w:val="right" w:leader="underscore" w:pos="9632"/>
        </w:tabs>
        <w:spacing w:after="100" w:line="276" w:lineRule="auto"/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</w:pPr>
      <w:r w:rsidRPr="00F74DCD"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Haben Sie Fragen? Unsere Patienten</w:t>
      </w:r>
      <w:r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>administration</w:t>
      </w:r>
      <w:r w:rsidRPr="00F74DCD">
        <w:rPr>
          <w:rFonts w:ascii="Calibri" w:hAnsi="Calibri" w:cs="Calibri"/>
          <w:b/>
          <w:bCs/>
          <w:sz w:val="20"/>
          <w:szCs w:val="20"/>
          <w:shd w:val="clear" w:color="auto" w:fill="FFFFFF"/>
          <w:lang w:eastAsia="en-GB"/>
        </w:rPr>
        <w:t xml:space="preserve"> ist gerne für Sie da. </w:t>
      </w:r>
    </w:p>
    <w:p w14:paraId="7D1B4E17" w14:textId="24D2FC95" w:rsidR="00F74DCD" w:rsidRDefault="00F74DCD" w:rsidP="00F74DCD">
      <w:pPr>
        <w:tabs>
          <w:tab w:val="left" w:pos="1418"/>
          <w:tab w:val="right" w:leader="underscore" w:pos="9632"/>
        </w:tabs>
        <w:spacing w:after="100" w:line="276" w:lineRule="auto"/>
        <w:rPr>
          <w:rFonts w:ascii="Calibri" w:hAnsi="Calibri" w:cs="Calibri"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 xml:space="preserve">Telefon: </w:t>
      </w: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ab/>
        <w:t>+41 (0)55 646 41 00</w:t>
      </w:r>
    </w:p>
    <w:p w14:paraId="02D42EE3" w14:textId="013D0FB0" w:rsidR="00F74DCD" w:rsidRPr="00F74DCD" w:rsidRDefault="00F74DCD" w:rsidP="00F74DCD">
      <w:pPr>
        <w:tabs>
          <w:tab w:val="left" w:pos="1418"/>
          <w:tab w:val="right" w:leader="underscore" w:pos="9632"/>
        </w:tabs>
        <w:spacing w:after="100" w:line="276" w:lineRule="auto"/>
        <w:rPr>
          <w:rFonts w:ascii="Calibri" w:hAnsi="Calibri" w:cs="Calibri"/>
          <w:sz w:val="20"/>
          <w:szCs w:val="20"/>
          <w:shd w:val="clear" w:color="auto" w:fill="FFFFFF"/>
          <w:lang w:eastAsia="en-GB"/>
        </w:rPr>
      </w:pP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 xml:space="preserve">Email: </w:t>
      </w: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ab/>
      </w:r>
      <w:r w:rsidRPr="00F74DCD"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>anmeldung@pdgl.ch</w:t>
      </w:r>
      <w:r>
        <w:rPr>
          <w:rFonts w:ascii="Calibri" w:hAnsi="Calibri" w:cs="Calibri"/>
          <w:sz w:val="20"/>
          <w:szCs w:val="20"/>
          <w:shd w:val="clear" w:color="auto" w:fill="FFFFFF"/>
          <w:lang w:eastAsia="en-GB"/>
        </w:rPr>
        <w:t xml:space="preserve"> </w:t>
      </w:r>
      <w:bookmarkStart w:id="0" w:name="_GoBack"/>
      <w:bookmarkEnd w:id="0"/>
    </w:p>
    <w:sectPr w:rsidR="00F74DCD" w:rsidRPr="00F74DCD" w:rsidSect="00C639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0268" w14:textId="77777777" w:rsidR="0069117B" w:rsidRDefault="0069117B">
      <w:r>
        <w:separator/>
      </w:r>
    </w:p>
  </w:endnote>
  <w:endnote w:type="continuationSeparator" w:id="0">
    <w:p w14:paraId="7E3860FD" w14:textId="77777777" w:rsidR="0069117B" w:rsidRDefault="006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7B93" w14:textId="77777777" w:rsidR="00833313" w:rsidRPr="009905B1" w:rsidRDefault="00833313" w:rsidP="00833313">
    <w:pPr>
      <w:pStyle w:val="Fuzeile"/>
      <w:rPr>
        <w:rFonts w:ascii="Calibri" w:hAnsi="Calibri" w:cs="Calibri"/>
        <w:sz w:val="19"/>
        <w:szCs w:val="19"/>
      </w:rPr>
    </w:pPr>
    <w:r w:rsidRPr="009905B1">
      <w:rPr>
        <w:rFonts w:ascii="Calibri" w:hAnsi="Calibri" w:cs="Calibri"/>
        <w:b/>
        <w:bCs/>
        <w:sz w:val="19"/>
        <w:szCs w:val="19"/>
      </w:rPr>
      <w:t xml:space="preserve">Psychiatrische Dienste Glarus </w:t>
    </w:r>
    <w:r w:rsidRPr="009905B1">
      <w:rPr>
        <w:rFonts w:ascii="Calibri" w:hAnsi="Calibri" w:cs="Calibri"/>
        <w:color w:val="148C96"/>
        <w:sz w:val="19"/>
        <w:szCs w:val="19"/>
      </w:rPr>
      <w:t>I</w:t>
    </w:r>
    <w:r w:rsidRPr="009905B1">
      <w:rPr>
        <w:rFonts w:ascii="Calibri" w:hAnsi="Calibri" w:cs="Calibri"/>
        <w:b/>
        <w:bCs/>
        <w:sz w:val="19"/>
        <w:szCs w:val="19"/>
      </w:rPr>
      <w:t xml:space="preserve"> </w:t>
    </w:r>
    <w:r w:rsidRPr="009905B1">
      <w:rPr>
        <w:rFonts w:ascii="Calibri" w:hAnsi="Calibri" w:cs="Calibri"/>
        <w:sz w:val="19"/>
        <w:szCs w:val="19"/>
      </w:rPr>
      <w:t xml:space="preserve">Burgstrasse 99 </w:t>
    </w:r>
    <w:r w:rsidRPr="009905B1">
      <w:rPr>
        <w:rFonts w:ascii="Calibri" w:hAnsi="Calibri" w:cs="Calibri"/>
        <w:color w:val="148C96"/>
        <w:sz w:val="19"/>
        <w:szCs w:val="19"/>
      </w:rPr>
      <w:t xml:space="preserve">I </w:t>
    </w:r>
    <w:r w:rsidRPr="009905B1">
      <w:rPr>
        <w:rFonts w:ascii="Calibri" w:hAnsi="Calibri" w:cs="Calibri"/>
        <w:sz w:val="19"/>
        <w:szCs w:val="19"/>
      </w:rPr>
      <w:t xml:space="preserve">8750 Glarus </w:t>
    </w:r>
    <w:r w:rsidRPr="009905B1">
      <w:rPr>
        <w:rFonts w:ascii="Calibri" w:hAnsi="Calibri" w:cs="Calibri"/>
        <w:color w:val="148C96"/>
        <w:sz w:val="19"/>
        <w:szCs w:val="19"/>
      </w:rPr>
      <w:t>I</w:t>
    </w:r>
    <w:r w:rsidRPr="009905B1">
      <w:rPr>
        <w:rFonts w:ascii="Calibri" w:hAnsi="Calibri" w:cs="Calibri"/>
        <w:sz w:val="19"/>
        <w:szCs w:val="19"/>
      </w:rPr>
      <w:t xml:space="preserve"> </w:t>
    </w:r>
    <w:r w:rsidRPr="009905B1">
      <w:rPr>
        <w:rFonts w:ascii="Calibri" w:hAnsi="Calibri" w:cs="Calibri"/>
        <w:noProof/>
        <w:sz w:val="19"/>
        <w:szCs w:val="19"/>
        <w:lang w:eastAsia="de-CH"/>
      </w:rPr>
      <w:t xml:space="preserve">T +41 (0)55 646 41 00 </w:t>
    </w:r>
    <w:r w:rsidRPr="009905B1">
      <w:rPr>
        <w:rFonts w:ascii="Calibri" w:hAnsi="Calibri" w:cs="Calibri"/>
        <w:noProof/>
        <w:color w:val="148C96"/>
        <w:sz w:val="19"/>
        <w:szCs w:val="19"/>
        <w:lang w:eastAsia="de-CH"/>
      </w:rPr>
      <w:t xml:space="preserve">I </w:t>
    </w:r>
    <w:r w:rsidRPr="009905B1">
      <w:rPr>
        <w:rFonts w:ascii="Calibri" w:hAnsi="Calibri" w:cs="Calibri"/>
        <w:noProof/>
        <w:sz w:val="19"/>
        <w:szCs w:val="19"/>
        <w:lang w:eastAsia="de-CH"/>
      </w:rPr>
      <w:t xml:space="preserve">sekretariat@pdgl.ch </w:t>
    </w:r>
    <w:r w:rsidRPr="009905B1">
      <w:rPr>
        <w:rFonts w:ascii="Calibri" w:hAnsi="Calibri" w:cs="Calibri"/>
        <w:noProof/>
        <w:color w:val="148C96"/>
        <w:sz w:val="19"/>
        <w:szCs w:val="19"/>
        <w:lang w:eastAsia="de-CH"/>
      </w:rPr>
      <w:t>I</w:t>
    </w:r>
    <w:r w:rsidRPr="009905B1">
      <w:rPr>
        <w:rFonts w:ascii="Calibri" w:hAnsi="Calibri" w:cs="Calibri"/>
        <w:noProof/>
        <w:sz w:val="19"/>
        <w:szCs w:val="19"/>
        <w:lang w:eastAsia="de-CH"/>
      </w:rPr>
      <w:t xml:space="preserve"> ww.pdgl.ch</w:t>
    </w:r>
  </w:p>
  <w:p w14:paraId="0D03F916" w14:textId="77777777" w:rsidR="008601BB" w:rsidRPr="00833313" w:rsidRDefault="008601BB" w:rsidP="00833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62B0" w14:textId="77777777" w:rsidR="00112172" w:rsidRDefault="00112172">
    <w:pPr>
      <w:pStyle w:val="Fuzeile"/>
      <w:jc w:val="center"/>
      <w:rPr>
        <w:caps/>
        <w:color w:val="4F81BD" w:themeColor="accent1"/>
      </w:rPr>
    </w:pPr>
  </w:p>
  <w:p w14:paraId="702ECB75" w14:textId="77777777" w:rsidR="00112172" w:rsidRPr="00112172" w:rsidRDefault="00112172" w:rsidP="00112172">
    <w:pPr>
      <w:pStyle w:val="Fuzeile"/>
      <w:jc w:val="center"/>
      <w:rPr>
        <w:rFonts w:ascii="Calibri" w:hAnsi="Calibri" w:cs="Calibri"/>
        <w:b/>
        <w:bCs/>
        <w:sz w:val="20"/>
        <w:szCs w:val="20"/>
      </w:rPr>
    </w:pPr>
    <w:r w:rsidRPr="00112172">
      <w:rPr>
        <w:rFonts w:ascii="Calibri" w:hAnsi="Calibri" w:cs="Calibri"/>
        <w:b/>
        <w:bCs/>
        <w:sz w:val="20"/>
        <w:szCs w:val="20"/>
      </w:rPr>
      <w:t>Psychiatrische Dienste Glarus</w:t>
    </w:r>
  </w:p>
  <w:p w14:paraId="4E403952" w14:textId="77777777" w:rsidR="00112172" w:rsidRPr="00112172" w:rsidRDefault="00112172" w:rsidP="00112172">
    <w:pPr>
      <w:pStyle w:val="Fuzeil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Burgstrasse 99, 8750 Glarus, </w:t>
    </w:r>
    <w:r>
      <w:rPr>
        <w:noProof/>
        <w:sz w:val="20"/>
        <w:szCs w:val="20"/>
        <w:lang w:eastAsia="de-CH"/>
      </w:rPr>
      <w:t xml:space="preserve">+41 55 646 40 40, </w:t>
    </w:r>
    <w:r w:rsidRPr="00112172">
      <w:rPr>
        <w:noProof/>
        <w:sz w:val="20"/>
        <w:szCs w:val="20"/>
        <w:lang w:eastAsia="de-CH"/>
      </w:rPr>
      <w:t>sekretariat@pdgl.ch</w:t>
    </w:r>
    <w:r>
      <w:rPr>
        <w:noProof/>
        <w:sz w:val="20"/>
        <w:szCs w:val="20"/>
        <w:lang w:eastAsia="de-CH"/>
      </w:rPr>
      <w:t>, www.pdgl.ch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28B2" w14:textId="77777777" w:rsidR="0069117B" w:rsidRDefault="0069117B">
      <w:r>
        <w:separator/>
      </w:r>
    </w:p>
  </w:footnote>
  <w:footnote w:type="continuationSeparator" w:id="0">
    <w:p w14:paraId="000F5888" w14:textId="77777777" w:rsidR="0069117B" w:rsidRDefault="0069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6EEB" w14:textId="35F0BBD4" w:rsidR="00C639FF" w:rsidRDefault="00C639FF" w:rsidP="00C639FF">
    <w:pPr>
      <w:pStyle w:val="Kopfzeile"/>
      <w:jc w:val="right"/>
    </w:pPr>
    <w:r>
      <w:rPr>
        <w:noProof/>
      </w:rPr>
      <w:drawing>
        <wp:inline distT="0" distB="0" distL="0" distR="0" wp14:anchorId="6F627CEB" wp14:editId="305F3976">
          <wp:extent cx="1384300" cy="538475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06" cy="56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08B7" w14:textId="77777777" w:rsidR="00112172" w:rsidRDefault="00112172" w:rsidP="00112172">
    <w:pPr>
      <w:pStyle w:val="Kopfzeile"/>
      <w:jc w:val="right"/>
    </w:pPr>
    <w:r>
      <w:rPr>
        <w:noProof/>
      </w:rPr>
      <w:drawing>
        <wp:inline distT="0" distB="0" distL="0" distR="0" wp14:anchorId="20AD4D19" wp14:editId="337375D3">
          <wp:extent cx="1384300" cy="538475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06" cy="56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81FA3" w14:textId="77777777" w:rsidR="00DD7CFF" w:rsidRDefault="00DD7C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080C3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274F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E1C5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AAE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C8099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E2D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C235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247B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E3B2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6CED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B40147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28E0704"/>
    <w:multiLevelType w:val="hybridMultilevel"/>
    <w:tmpl w:val="4980178E"/>
    <w:lvl w:ilvl="0" w:tplc="FECED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8C96"/>
        <w:u w:color="148C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5D02"/>
    <w:multiLevelType w:val="hybridMultilevel"/>
    <w:tmpl w:val="7CC27B64"/>
    <w:lvl w:ilvl="0" w:tplc="B7AA7B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80E44"/>
    <w:multiLevelType w:val="hybridMultilevel"/>
    <w:tmpl w:val="4BC88EAE"/>
    <w:lvl w:ilvl="0" w:tplc="B22600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819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C5B"/>
    <w:multiLevelType w:val="hybridMultilevel"/>
    <w:tmpl w:val="8256AD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FF"/>
    <w:rsid w:val="00013A65"/>
    <w:rsid w:val="00026267"/>
    <w:rsid w:val="0004462B"/>
    <w:rsid w:val="000519A2"/>
    <w:rsid w:val="00061193"/>
    <w:rsid w:val="000C2416"/>
    <w:rsid w:val="000C6E2C"/>
    <w:rsid w:val="000D00A1"/>
    <w:rsid w:val="000D0E0B"/>
    <w:rsid w:val="000F473C"/>
    <w:rsid w:val="00112172"/>
    <w:rsid w:val="001477B0"/>
    <w:rsid w:val="001950CD"/>
    <w:rsid w:val="00204745"/>
    <w:rsid w:val="00260BE1"/>
    <w:rsid w:val="002A2172"/>
    <w:rsid w:val="002D28A9"/>
    <w:rsid w:val="003017F2"/>
    <w:rsid w:val="00304A87"/>
    <w:rsid w:val="00372814"/>
    <w:rsid w:val="0038461C"/>
    <w:rsid w:val="003900DC"/>
    <w:rsid w:val="003B4664"/>
    <w:rsid w:val="003B676A"/>
    <w:rsid w:val="003F7640"/>
    <w:rsid w:val="004243C9"/>
    <w:rsid w:val="004526BC"/>
    <w:rsid w:val="004B7DA6"/>
    <w:rsid w:val="00535573"/>
    <w:rsid w:val="00583D81"/>
    <w:rsid w:val="00657D88"/>
    <w:rsid w:val="00661069"/>
    <w:rsid w:val="00662C12"/>
    <w:rsid w:val="0069117B"/>
    <w:rsid w:val="006E7991"/>
    <w:rsid w:val="00702D43"/>
    <w:rsid w:val="00777ED7"/>
    <w:rsid w:val="007825E7"/>
    <w:rsid w:val="007978C4"/>
    <w:rsid w:val="007B1DBB"/>
    <w:rsid w:val="00815F8F"/>
    <w:rsid w:val="00833313"/>
    <w:rsid w:val="008601BB"/>
    <w:rsid w:val="0089044E"/>
    <w:rsid w:val="008D7A87"/>
    <w:rsid w:val="0092324A"/>
    <w:rsid w:val="0095782A"/>
    <w:rsid w:val="00980259"/>
    <w:rsid w:val="00996A59"/>
    <w:rsid w:val="00A83BC2"/>
    <w:rsid w:val="00A91967"/>
    <w:rsid w:val="00B32D84"/>
    <w:rsid w:val="00B40DF9"/>
    <w:rsid w:val="00B45945"/>
    <w:rsid w:val="00BC7118"/>
    <w:rsid w:val="00BE49AE"/>
    <w:rsid w:val="00C350AB"/>
    <w:rsid w:val="00C639FF"/>
    <w:rsid w:val="00C86502"/>
    <w:rsid w:val="00C87285"/>
    <w:rsid w:val="00C96F6F"/>
    <w:rsid w:val="00CC13B6"/>
    <w:rsid w:val="00CC1981"/>
    <w:rsid w:val="00D04B72"/>
    <w:rsid w:val="00D252DD"/>
    <w:rsid w:val="00D35443"/>
    <w:rsid w:val="00D80444"/>
    <w:rsid w:val="00DB5159"/>
    <w:rsid w:val="00DD7CFF"/>
    <w:rsid w:val="00DE284C"/>
    <w:rsid w:val="00E630B1"/>
    <w:rsid w:val="00E66F2E"/>
    <w:rsid w:val="00E67673"/>
    <w:rsid w:val="00E83D6E"/>
    <w:rsid w:val="00EA33D2"/>
    <w:rsid w:val="00EB2039"/>
    <w:rsid w:val="00EB6BF3"/>
    <w:rsid w:val="00EF27CE"/>
    <w:rsid w:val="00F22A7A"/>
    <w:rsid w:val="00F73CAD"/>
    <w:rsid w:val="00F74DCD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3C3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de-DE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qFormat="1"/>
    <w:lsdException w:name="Date" w:qFormat="1"/>
    <w:lsdException w:name="Body Text First Indent" w:semiHidden="1" w:uiPriority="4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/>
    <w:lsdException w:name="Emphasis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39FF"/>
    <w:pPr>
      <w:spacing w:after="120" w:line="312" w:lineRule="auto"/>
      <w:jc w:val="both"/>
    </w:pPr>
    <w:rPr>
      <w:rFonts w:ascii="Helvetica Neue" w:eastAsia="Times New Roman" w:hAnsi="Helvetica Neue"/>
      <w:color w:val="313130"/>
      <w:sz w:val="18"/>
      <w:lang w:val="de-CH"/>
    </w:rPr>
  </w:style>
  <w:style w:type="paragraph" w:styleId="berschrift1">
    <w:name w:val="heading 1"/>
    <w:basedOn w:val="Standard"/>
    <w:next w:val="Standard"/>
    <w:uiPriority w:val="9"/>
    <w:semiHidden/>
    <w:qFormat/>
    <w:rsid w:val="00D35443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3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63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E6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E630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630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630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630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630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Datum">
    <w:name w:val="Date"/>
    <w:basedOn w:val="Standard"/>
    <w:next w:val="Kontaktinfos"/>
    <w:uiPriority w:val="4"/>
    <w:qFormat/>
    <w:pPr>
      <w:spacing w:after="480"/>
    </w:pPr>
  </w:style>
  <w:style w:type="character" w:styleId="Platzhaltertext">
    <w:name w:val="Placeholder Text"/>
    <w:basedOn w:val="Absatz-Standardschriftart"/>
    <w:uiPriority w:val="99"/>
    <w:semiHidden/>
    <w:rsid w:val="00061193"/>
    <w:rPr>
      <w:color w:val="595959" w:themeColor="text1" w:themeTint="A6"/>
    </w:rPr>
  </w:style>
  <w:style w:type="paragraph" w:styleId="Anrede">
    <w:name w:val="Salutation"/>
    <w:basedOn w:val="Standard"/>
    <w:next w:val="Standard"/>
    <w:uiPriority w:val="4"/>
    <w:qFormat/>
    <w:pPr>
      <w:spacing w:before="480"/>
    </w:pPr>
  </w:style>
  <w:style w:type="paragraph" w:styleId="Gruformel">
    <w:name w:val="Closing"/>
    <w:basedOn w:val="Standard"/>
    <w:next w:val="Unterschrift"/>
    <w:uiPriority w:val="5"/>
    <w:qFormat/>
    <w:pPr>
      <w:spacing w:after="960"/>
    </w:pPr>
  </w:style>
  <w:style w:type="paragraph" w:styleId="Unterschrift">
    <w:name w:val="Signature"/>
    <w:basedOn w:val="Standard"/>
    <w:uiPriority w:val="6"/>
    <w:qFormat/>
    <w:pPr>
      <w:spacing w:after="0"/>
    </w:pPr>
  </w:style>
  <w:style w:type="paragraph" w:styleId="Sprechblasentext">
    <w:name w:val="Balloon Text"/>
    <w:basedOn w:val="Standard"/>
    <w:uiPriority w:val="19"/>
    <w:semiHidden/>
    <w:rPr>
      <w:rFonts w:ascii="Tahoma" w:hAnsi="Tahoma" w:cs="Tahoma"/>
      <w:sz w:val="22"/>
      <w:szCs w:val="16"/>
    </w:rPr>
  </w:style>
  <w:style w:type="paragraph" w:styleId="Kopfzeile">
    <w:name w:val="header"/>
    <w:basedOn w:val="Standard"/>
    <w:link w:val="KopfzeileZchn"/>
    <w:uiPriority w:val="99"/>
    <w:rsid w:val="00DE284C"/>
    <w:pPr>
      <w:spacing w:after="0"/>
    </w:pPr>
  </w:style>
  <w:style w:type="paragraph" w:styleId="Fuzeile">
    <w:name w:val="footer"/>
    <w:basedOn w:val="Standard"/>
    <w:link w:val="FuzeileZchn"/>
    <w:uiPriority w:val="99"/>
    <w:rsid w:val="00DE284C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CFF"/>
  </w:style>
  <w:style w:type="paragraph" w:styleId="Literaturverzeichnis">
    <w:name w:val="Bibliography"/>
    <w:basedOn w:val="Standard"/>
    <w:next w:val="Standard"/>
    <w:uiPriority w:val="37"/>
    <w:semiHidden/>
    <w:rsid w:val="00E630B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7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locktext">
    <w:name w:val="Block Text"/>
    <w:basedOn w:val="Standard"/>
    <w:uiPriority w:val="19"/>
    <w:semiHidden/>
    <w:rsid w:val="000519A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19"/>
    <w:semiHidden/>
    <w:rsid w:val="00E630B1"/>
  </w:style>
  <w:style w:type="character" w:customStyle="1" w:styleId="TextkrperZchn">
    <w:name w:val="Textkörper Zchn"/>
    <w:basedOn w:val="Absatz-Standardschriftart"/>
    <w:link w:val="Textkrper"/>
    <w:uiPriority w:val="19"/>
    <w:semiHidden/>
    <w:rsid w:val="00DD7CFF"/>
  </w:style>
  <w:style w:type="paragraph" w:styleId="Textkrper2">
    <w:name w:val="Body Text 2"/>
    <w:basedOn w:val="Standard"/>
    <w:link w:val="Textkrper2Zchn"/>
    <w:uiPriority w:val="19"/>
    <w:semiHidden/>
    <w:rsid w:val="00E630B1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19"/>
    <w:semiHidden/>
    <w:rsid w:val="00DD7CFF"/>
  </w:style>
  <w:style w:type="paragraph" w:styleId="Textkrper3">
    <w:name w:val="Body Text 3"/>
    <w:basedOn w:val="Standard"/>
    <w:link w:val="Textkrper3Zchn"/>
    <w:uiPriority w:val="19"/>
    <w:semiHidden/>
    <w:rsid w:val="00E630B1"/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19"/>
    <w:semiHidden/>
    <w:rsid w:val="00DD7CFF"/>
    <w:rPr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4"/>
    <w:semiHidden/>
    <w:unhideWhenUsed/>
    <w:rsid w:val="00E630B1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4"/>
    <w:semiHidden/>
    <w:rsid w:val="00E630B1"/>
  </w:style>
  <w:style w:type="paragraph" w:styleId="Textkrper-Zeileneinzug">
    <w:name w:val="Body Text Indent"/>
    <w:basedOn w:val="Standard"/>
    <w:link w:val="Textkrper-ZeileneinzugZchn"/>
    <w:uiPriority w:val="19"/>
    <w:semiHidden/>
    <w:rsid w:val="00E630B1"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19"/>
    <w:semiHidden/>
    <w:rsid w:val="00DD7CFF"/>
  </w:style>
  <w:style w:type="paragraph" w:styleId="Textkrper-Erstzeileneinzug2">
    <w:name w:val="Body Text First Indent 2"/>
    <w:basedOn w:val="Textkrper-Zeileneinzug"/>
    <w:link w:val="Textkrper-Erstzeileneinzug2Zchn"/>
    <w:uiPriority w:val="19"/>
    <w:semiHidden/>
    <w:rsid w:val="00E630B1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19"/>
    <w:semiHidden/>
    <w:rsid w:val="00DD7CFF"/>
  </w:style>
  <w:style w:type="paragraph" w:styleId="Textkrper-Einzug2">
    <w:name w:val="Body Text Indent 2"/>
    <w:basedOn w:val="Standard"/>
    <w:link w:val="Textkrper-Einzug2Zchn"/>
    <w:uiPriority w:val="19"/>
    <w:semiHidden/>
    <w:rsid w:val="00E630B1"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19"/>
    <w:semiHidden/>
    <w:rsid w:val="00DD7CFF"/>
  </w:style>
  <w:style w:type="paragraph" w:styleId="Textkrper-Einzug3">
    <w:name w:val="Body Text Indent 3"/>
    <w:basedOn w:val="Standard"/>
    <w:link w:val="Textkrper-Einzug3Zchn"/>
    <w:uiPriority w:val="19"/>
    <w:semiHidden/>
    <w:rsid w:val="00E630B1"/>
    <w:pPr>
      <w:ind w:left="36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19"/>
    <w:semiHidden/>
    <w:rsid w:val="00DD7CFF"/>
    <w:rPr>
      <w:sz w:val="22"/>
      <w:szCs w:val="16"/>
    </w:rPr>
  </w:style>
  <w:style w:type="character" w:styleId="Buchtitel">
    <w:name w:val="Book Title"/>
    <w:basedOn w:val="Absatz-Standardschriftart"/>
    <w:uiPriority w:val="33"/>
    <w:semiHidden/>
    <w:rsid w:val="007825E7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19"/>
    <w:semiHidden/>
    <w:qFormat/>
    <w:rsid w:val="00E630B1"/>
    <w:pPr>
      <w:spacing w:line="240" w:lineRule="auto"/>
    </w:pPr>
    <w:rPr>
      <w:i/>
      <w:iCs/>
      <w:color w:val="1F497D" w:themeColor="text2"/>
      <w:sz w:val="2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19"/>
    <w:semiHidden/>
    <w:rsid w:val="00E630B1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19"/>
    <w:semiHidden/>
    <w:rsid w:val="00E630B1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19"/>
    <w:semiHidden/>
    <w:rsid w:val="00DD7CFF"/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19"/>
    <w:semiHidden/>
    <w:rsid w:val="00E630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19"/>
    <w:semiHidden/>
    <w:rsid w:val="00DD7CFF"/>
    <w:rPr>
      <w:b/>
      <w:bCs/>
      <w:sz w:val="22"/>
      <w:szCs w:val="20"/>
    </w:rPr>
  </w:style>
  <w:style w:type="table" w:styleId="DunkleListe">
    <w:name w:val="Dark List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19"/>
    <w:semiHidden/>
    <w:rsid w:val="00E630B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19"/>
    <w:semiHidden/>
    <w:rsid w:val="00DD7CFF"/>
    <w:rPr>
      <w:rFonts w:ascii="Segoe UI" w:hAnsi="Segoe UI" w:cs="Segoe UI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19"/>
    <w:semiHidden/>
    <w:rsid w:val="00E630B1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19"/>
    <w:semiHidden/>
    <w:rsid w:val="00DD7CFF"/>
  </w:style>
  <w:style w:type="character" w:styleId="Hervorhebung">
    <w:name w:val="Emphasis"/>
    <w:basedOn w:val="Absatz-Standardschriftart"/>
    <w:uiPriority w:val="4"/>
    <w:semiHidden/>
    <w:unhideWhenUsed/>
    <w:rsid w:val="00E630B1"/>
    <w:rPr>
      <w:i/>
      <w:iCs/>
    </w:rPr>
  </w:style>
  <w:style w:type="character" w:styleId="Endnotenzeichen">
    <w:name w:val="endnote reference"/>
    <w:basedOn w:val="Absatz-Standardschriftart"/>
    <w:uiPriority w:val="19"/>
    <w:semiHidden/>
    <w:rsid w:val="00E630B1"/>
    <w:rPr>
      <w:vertAlign w:val="superscript"/>
    </w:rPr>
  </w:style>
  <w:style w:type="paragraph" w:styleId="Endnotentext">
    <w:name w:val="endnote text"/>
    <w:basedOn w:val="Standard"/>
    <w:link w:val="EndnotentextZchn"/>
    <w:uiPriority w:val="19"/>
    <w:semiHidden/>
    <w:rsid w:val="00E630B1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19"/>
    <w:semiHidden/>
    <w:rsid w:val="00DD7CFF"/>
    <w:rPr>
      <w:sz w:val="22"/>
      <w:szCs w:val="20"/>
    </w:rPr>
  </w:style>
  <w:style w:type="paragraph" w:styleId="Umschlagadresse">
    <w:name w:val="envelope address"/>
    <w:basedOn w:val="Standard"/>
    <w:uiPriority w:val="19"/>
    <w:semiHidden/>
    <w:rsid w:val="00E630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19"/>
    <w:semiHidden/>
    <w:rsid w:val="00E630B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uchterLink">
    <w:name w:val="FollowedHyperlink"/>
    <w:basedOn w:val="Absatz-Standardschriftart"/>
    <w:uiPriority w:val="19"/>
    <w:semiHidden/>
    <w:rsid w:val="00E630B1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19"/>
    <w:semiHidden/>
    <w:rsid w:val="00E630B1"/>
    <w:rPr>
      <w:vertAlign w:val="superscript"/>
    </w:rPr>
  </w:style>
  <w:style w:type="paragraph" w:styleId="Funotentext">
    <w:name w:val="footnote text"/>
    <w:basedOn w:val="Standard"/>
    <w:link w:val="FunotentextZchn"/>
    <w:uiPriority w:val="19"/>
    <w:semiHidden/>
    <w:rsid w:val="00E630B1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9"/>
    <w:semiHidden/>
    <w:rsid w:val="00DD7CFF"/>
    <w:rPr>
      <w:sz w:val="22"/>
      <w:szCs w:val="20"/>
    </w:rPr>
  </w:style>
  <w:style w:type="table" w:styleId="Gitternetztabelle1hell">
    <w:name w:val="Grid Table 1 Light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7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7C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7C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7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7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7C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7C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ym">
    <w:name w:val="HTML Acronym"/>
    <w:basedOn w:val="Absatz-Standardschriftart"/>
    <w:uiPriority w:val="19"/>
    <w:semiHidden/>
    <w:rsid w:val="00E630B1"/>
  </w:style>
  <w:style w:type="paragraph" w:styleId="HTMLAdresse">
    <w:name w:val="HTML Address"/>
    <w:basedOn w:val="Standard"/>
    <w:link w:val="HTMLAdresseZchn"/>
    <w:uiPriority w:val="19"/>
    <w:semiHidden/>
    <w:rsid w:val="00E630B1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19"/>
    <w:semiHidden/>
    <w:rsid w:val="00DD7CFF"/>
    <w:rPr>
      <w:i/>
      <w:iCs/>
    </w:rPr>
  </w:style>
  <w:style w:type="character" w:styleId="HTMLZitat">
    <w:name w:val="HTML Cite"/>
    <w:basedOn w:val="Absatz-Standardschriftart"/>
    <w:uiPriority w:val="19"/>
    <w:semiHidden/>
    <w:rsid w:val="00E630B1"/>
    <w:rPr>
      <w:i/>
      <w:iCs/>
    </w:rPr>
  </w:style>
  <w:style w:type="character" w:styleId="HTMLCode">
    <w:name w:val="HTML Code"/>
    <w:basedOn w:val="Absatz-Standardschriftart"/>
    <w:uiPriority w:val="19"/>
    <w:semiHidden/>
    <w:rsid w:val="00E630B1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19"/>
    <w:semiHidden/>
    <w:rsid w:val="00E630B1"/>
    <w:rPr>
      <w:i/>
      <w:iCs/>
    </w:rPr>
  </w:style>
  <w:style w:type="character" w:styleId="HTMLTastatur">
    <w:name w:val="HTML Keyboard"/>
    <w:basedOn w:val="Absatz-Standardschriftart"/>
    <w:uiPriority w:val="19"/>
    <w:semiHidden/>
    <w:rsid w:val="00E630B1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19"/>
    <w:semiHidden/>
    <w:rsid w:val="00E630B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19"/>
    <w:semiHidden/>
    <w:rsid w:val="00DD7CFF"/>
    <w:rPr>
      <w:rFonts w:ascii="Consolas" w:hAnsi="Consolas"/>
      <w:sz w:val="22"/>
      <w:szCs w:val="20"/>
    </w:rPr>
  </w:style>
  <w:style w:type="character" w:styleId="HTMLBeispiel">
    <w:name w:val="HTML Sample"/>
    <w:basedOn w:val="Absatz-Standardschriftart"/>
    <w:uiPriority w:val="19"/>
    <w:semiHidden/>
    <w:rsid w:val="00E630B1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19"/>
    <w:semiHidden/>
    <w:rsid w:val="00E630B1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19"/>
    <w:semiHidden/>
    <w:rsid w:val="00E630B1"/>
    <w:rPr>
      <w:i/>
      <w:iCs/>
    </w:rPr>
  </w:style>
  <w:style w:type="character" w:styleId="Hyperlink">
    <w:name w:val="Hyperlink"/>
    <w:basedOn w:val="Absatz-Standardschriftart"/>
    <w:uiPriority w:val="19"/>
    <w:semiHidden/>
    <w:rsid w:val="00E630B1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19"/>
    <w:semiHidden/>
    <w:rsid w:val="00E630B1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19"/>
    <w:semiHidden/>
    <w:rsid w:val="00E630B1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19"/>
    <w:semiHidden/>
    <w:rsid w:val="00E630B1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19"/>
    <w:semiHidden/>
    <w:rsid w:val="00E630B1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19"/>
    <w:semiHidden/>
    <w:rsid w:val="00E630B1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19"/>
    <w:semiHidden/>
    <w:rsid w:val="00E630B1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19"/>
    <w:semiHidden/>
    <w:rsid w:val="00E630B1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19"/>
    <w:semiHidden/>
    <w:rsid w:val="00E630B1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19"/>
    <w:semiHidden/>
    <w:rsid w:val="00E630B1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19"/>
    <w:semiHidden/>
    <w:rsid w:val="00E630B1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rsid w:val="000519A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5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D7CF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rsid w:val="000519A2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6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19"/>
    <w:semiHidden/>
    <w:rsid w:val="00E630B1"/>
  </w:style>
  <w:style w:type="paragraph" w:styleId="Liste">
    <w:name w:val="List"/>
    <w:basedOn w:val="Standard"/>
    <w:rsid w:val="00E630B1"/>
    <w:pPr>
      <w:ind w:left="360" w:hanging="360"/>
      <w:contextualSpacing/>
    </w:pPr>
  </w:style>
  <w:style w:type="paragraph" w:styleId="Liste2">
    <w:name w:val="List 2"/>
    <w:basedOn w:val="Standard"/>
    <w:uiPriority w:val="19"/>
    <w:semiHidden/>
    <w:rsid w:val="00E630B1"/>
    <w:pPr>
      <w:ind w:left="720" w:hanging="360"/>
      <w:contextualSpacing/>
    </w:pPr>
  </w:style>
  <w:style w:type="paragraph" w:styleId="Liste3">
    <w:name w:val="List 3"/>
    <w:basedOn w:val="Standard"/>
    <w:uiPriority w:val="19"/>
    <w:semiHidden/>
    <w:rsid w:val="00E630B1"/>
    <w:pPr>
      <w:ind w:left="1080" w:hanging="360"/>
      <w:contextualSpacing/>
    </w:pPr>
  </w:style>
  <w:style w:type="paragraph" w:styleId="Liste4">
    <w:name w:val="List 4"/>
    <w:basedOn w:val="Standard"/>
    <w:uiPriority w:val="4"/>
    <w:semiHidden/>
    <w:unhideWhenUsed/>
    <w:rsid w:val="00E630B1"/>
    <w:pPr>
      <w:ind w:left="1440" w:hanging="360"/>
      <w:contextualSpacing/>
    </w:pPr>
  </w:style>
  <w:style w:type="paragraph" w:styleId="Liste5">
    <w:name w:val="List 5"/>
    <w:basedOn w:val="Standard"/>
    <w:uiPriority w:val="4"/>
    <w:semiHidden/>
    <w:unhideWhenUsed/>
    <w:rsid w:val="00E630B1"/>
    <w:pPr>
      <w:ind w:left="1800" w:hanging="360"/>
      <w:contextualSpacing/>
    </w:pPr>
  </w:style>
  <w:style w:type="paragraph" w:styleId="Aufzhlungszeichen">
    <w:name w:val="List Bullet"/>
    <w:basedOn w:val="Standard"/>
    <w:uiPriority w:val="19"/>
    <w:semiHidden/>
    <w:rsid w:val="00E630B1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19"/>
    <w:semiHidden/>
    <w:rsid w:val="00E630B1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19"/>
    <w:semiHidden/>
    <w:rsid w:val="00E630B1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19"/>
    <w:semiHidden/>
    <w:rsid w:val="00E630B1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19"/>
    <w:semiHidden/>
    <w:rsid w:val="00E630B1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19"/>
    <w:semiHidden/>
    <w:rsid w:val="00E630B1"/>
    <w:pPr>
      <w:ind w:left="360"/>
      <w:contextualSpacing/>
    </w:pPr>
  </w:style>
  <w:style w:type="paragraph" w:styleId="Listenfortsetzung2">
    <w:name w:val="List Continue 2"/>
    <w:basedOn w:val="Standard"/>
    <w:uiPriority w:val="19"/>
    <w:semiHidden/>
    <w:rsid w:val="00E630B1"/>
    <w:pPr>
      <w:ind w:left="720"/>
      <w:contextualSpacing/>
    </w:pPr>
  </w:style>
  <w:style w:type="paragraph" w:styleId="Listenfortsetzung3">
    <w:name w:val="List Continue 3"/>
    <w:basedOn w:val="Standard"/>
    <w:uiPriority w:val="19"/>
    <w:semiHidden/>
    <w:rsid w:val="00E630B1"/>
    <w:pPr>
      <w:ind w:left="1080"/>
      <w:contextualSpacing/>
    </w:pPr>
  </w:style>
  <w:style w:type="paragraph" w:styleId="Listenfortsetzung4">
    <w:name w:val="List Continue 4"/>
    <w:basedOn w:val="Standard"/>
    <w:uiPriority w:val="19"/>
    <w:semiHidden/>
    <w:rsid w:val="00E630B1"/>
    <w:pPr>
      <w:ind w:left="1440"/>
      <w:contextualSpacing/>
    </w:pPr>
  </w:style>
  <w:style w:type="paragraph" w:styleId="Listenfortsetzung5">
    <w:name w:val="List Continue 5"/>
    <w:basedOn w:val="Standard"/>
    <w:uiPriority w:val="19"/>
    <w:semiHidden/>
    <w:rsid w:val="00E630B1"/>
    <w:pPr>
      <w:ind w:left="1800"/>
      <w:contextualSpacing/>
    </w:pPr>
  </w:style>
  <w:style w:type="paragraph" w:styleId="Listennummer">
    <w:name w:val="List Number"/>
    <w:basedOn w:val="Standard"/>
    <w:uiPriority w:val="4"/>
    <w:semiHidden/>
    <w:unhideWhenUsed/>
    <w:rsid w:val="00E630B1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19"/>
    <w:semiHidden/>
    <w:rsid w:val="00E630B1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19"/>
    <w:semiHidden/>
    <w:rsid w:val="00E630B1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19"/>
    <w:semiHidden/>
    <w:rsid w:val="00E630B1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19"/>
    <w:semiHidden/>
    <w:rsid w:val="00E630B1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E630B1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19"/>
    <w:semiHidden/>
    <w:rsid w:val="00E63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19"/>
    <w:semiHidden/>
    <w:rsid w:val="00DD7CFF"/>
    <w:rPr>
      <w:rFonts w:ascii="Consolas" w:hAnsi="Consolas"/>
      <w:sz w:val="22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19"/>
    <w:semiHidden/>
    <w:rsid w:val="00E63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19"/>
    <w:semiHidden/>
    <w:rsid w:val="00DD7CFF"/>
    <w:rPr>
      <w:rFonts w:asciiTheme="majorHAnsi" w:eastAsiaTheme="majorEastAsia" w:hAnsiTheme="majorHAnsi" w:cstheme="majorBidi"/>
      <w:shd w:val="pct20" w:color="auto" w:fill="auto"/>
    </w:rPr>
  </w:style>
  <w:style w:type="paragraph" w:styleId="KeinLeerraum">
    <w:name w:val="No Spacing"/>
    <w:uiPriority w:val="1"/>
    <w:semiHidden/>
    <w:unhideWhenUsed/>
    <w:rsid w:val="00E630B1"/>
    <w:pPr>
      <w:spacing w:after="0" w:line="240" w:lineRule="auto"/>
    </w:pPr>
  </w:style>
  <w:style w:type="paragraph" w:styleId="StandardWeb">
    <w:name w:val="Normal (Web)"/>
    <w:basedOn w:val="Standard"/>
    <w:uiPriority w:val="19"/>
    <w:semiHidden/>
    <w:rsid w:val="00E630B1"/>
    <w:rPr>
      <w:rFonts w:ascii="Times New Roman" w:hAnsi="Times New Roman"/>
    </w:rPr>
  </w:style>
  <w:style w:type="paragraph" w:styleId="Standardeinzug">
    <w:name w:val="Normal Indent"/>
    <w:basedOn w:val="Standard"/>
    <w:uiPriority w:val="19"/>
    <w:semiHidden/>
    <w:rsid w:val="00E630B1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19"/>
    <w:semiHidden/>
    <w:rsid w:val="00E630B1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19"/>
    <w:semiHidden/>
    <w:rsid w:val="00DD7CFF"/>
  </w:style>
  <w:style w:type="character" w:styleId="Seitenzahl">
    <w:name w:val="page number"/>
    <w:basedOn w:val="Absatz-Standardschriftart"/>
    <w:uiPriority w:val="19"/>
    <w:semiHidden/>
    <w:rsid w:val="00E630B1"/>
  </w:style>
  <w:style w:type="table" w:styleId="EinfacheTabelle1">
    <w:name w:val="Plain Table 1"/>
    <w:basedOn w:val="NormaleTabelle"/>
    <w:uiPriority w:val="41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19"/>
    <w:semiHidden/>
    <w:rsid w:val="00E630B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19"/>
    <w:semiHidden/>
    <w:rsid w:val="00DD7CFF"/>
    <w:rPr>
      <w:rFonts w:ascii="Consolas" w:hAnsi="Consolas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rsid w:val="007825E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D7CFF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4"/>
    <w:semiHidden/>
    <w:unhideWhenUsed/>
    <w:rsid w:val="00E630B1"/>
    <w:rPr>
      <w:b/>
      <w:bCs/>
    </w:rPr>
  </w:style>
  <w:style w:type="paragraph" w:styleId="Untertitel">
    <w:name w:val="Subtitle"/>
    <w:basedOn w:val="Standard"/>
    <w:link w:val="UntertitelZchn"/>
    <w:uiPriority w:val="4"/>
    <w:semiHidden/>
    <w:unhideWhenUsed/>
    <w:rsid w:val="00DE284C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4"/>
    <w:semiHidden/>
    <w:rsid w:val="00DE284C"/>
    <w:rPr>
      <w:rFonts w:cstheme="minorBidi"/>
      <w:color w:val="5A5A5A" w:themeColor="text1" w:themeTint="A5"/>
      <w:sz w:val="22"/>
      <w:szCs w:val="22"/>
    </w:rPr>
  </w:style>
  <w:style w:type="character" w:styleId="SchwacheHervorhebung">
    <w:name w:val="Subtle Emphasis"/>
    <w:basedOn w:val="Absatz-Standardschriftart"/>
    <w:uiPriority w:val="19"/>
    <w:semiHidden/>
    <w:rsid w:val="00E630B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E630B1"/>
    <w:rPr>
      <w:smallCaps/>
      <w:color w:val="5A5A5A" w:themeColor="text1" w:themeTint="A5"/>
    </w:rPr>
  </w:style>
  <w:style w:type="table" w:styleId="Tabelle3D-Effekt1">
    <w:name w:val="Table 3D effects 1"/>
    <w:basedOn w:val="NormaleTabelle"/>
    <w:semiHidden/>
    <w:unhideWhenUsed/>
    <w:rsid w:val="00E63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unhideWhenUsed/>
    <w:rsid w:val="00E63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unhideWhenUsed/>
    <w:rsid w:val="00E63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unhideWhenUsed/>
    <w:rsid w:val="00E63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unhideWhenUsed/>
    <w:rsid w:val="00E63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unhideWhenUsed/>
    <w:rsid w:val="00E63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unhideWhenUsed/>
    <w:rsid w:val="00E63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unhideWhenUsed/>
    <w:rsid w:val="00E63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unhideWhenUsed/>
    <w:rsid w:val="00E63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unhideWhenUsed/>
    <w:rsid w:val="00E63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unhideWhenUsed/>
    <w:rsid w:val="00E63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unhideWhenUsed/>
    <w:rsid w:val="00E63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unhideWhenUsed/>
    <w:rsid w:val="00E63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unhideWhenUsed/>
    <w:rsid w:val="00E63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unhideWhenUsed/>
    <w:rsid w:val="00E63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E6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unhideWhenUsed/>
    <w:rsid w:val="00E630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unhideWhenUsed/>
    <w:rsid w:val="00E63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unhideWhenUsed/>
    <w:rsid w:val="00E63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unhideWhenUsed/>
    <w:rsid w:val="00E63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unhideWhenUsed/>
    <w:rsid w:val="00E63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E63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semiHidden/>
    <w:unhideWhenUsed/>
    <w:rsid w:val="00E63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unhideWhenUsed/>
    <w:rsid w:val="00E63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unhideWhenUsed/>
    <w:rsid w:val="00E63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unhideWhenUsed/>
    <w:rsid w:val="00E63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19"/>
    <w:semiHidden/>
    <w:rsid w:val="00E630B1"/>
    <w:pPr>
      <w:spacing w:after="0"/>
      <w:ind w:left="240" w:hanging="240"/>
    </w:pPr>
  </w:style>
  <w:style w:type="paragraph" w:styleId="Abbildungsverzeichnis">
    <w:name w:val="table of figures"/>
    <w:basedOn w:val="Standard"/>
    <w:next w:val="Standard"/>
    <w:uiPriority w:val="19"/>
    <w:semiHidden/>
    <w:rsid w:val="00E630B1"/>
    <w:pPr>
      <w:spacing w:after="0"/>
    </w:pPr>
  </w:style>
  <w:style w:type="table" w:styleId="TabelleProfessionell">
    <w:name w:val="Table Professional"/>
    <w:basedOn w:val="NormaleTabelle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unhideWhenUsed/>
    <w:rsid w:val="00E630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unhideWhenUsed/>
    <w:rsid w:val="00E63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unhideWhenUsed/>
    <w:rsid w:val="00E63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unhideWhenUsed/>
    <w:rsid w:val="00E63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unhideWhenUsed/>
    <w:rsid w:val="00E6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unhideWhenUsed/>
    <w:rsid w:val="00E63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unhideWhenUsed/>
    <w:rsid w:val="00E63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unhideWhenUsed/>
    <w:rsid w:val="00E63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4"/>
    <w:semiHidden/>
    <w:unhideWhenUsed/>
    <w:rsid w:val="007825E7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semiHidden/>
    <w:rsid w:val="007825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19"/>
    <w:semiHidden/>
    <w:rsid w:val="00E630B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19"/>
    <w:semiHidden/>
    <w:rsid w:val="00E630B1"/>
    <w:pPr>
      <w:spacing w:after="100"/>
    </w:pPr>
  </w:style>
  <w:style w:type="paragraph" w:styleId="Verzeichnis2">
    <w:name w:val="toc 2"/>
    <w:basedOn w:val="Standard"/>
    <w:next w:val="Standard"/>
    <w:autoRedefine/>
    <w:uiPriority w:val="19"/>
    <w:semiHidden/>
    <w:rsid w:val="00E630B1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19"/>
    <w:semiHidden/>
    <w:rsid w:val="00E630B1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19"/>
    <w:semiHidden/>
    <w:rsid w:val="00E630B1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19"/>
    <w:semiHidden/>
    <w:rsid w:val="00E630B1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19"/>
    <w:semiHidden/>
    <w:rsid w:val="00E630B1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19"/>
    <w:semiHidden/>
    <w:rsid w:val="00E630B1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19"/>
    <w:semiHidden/>
    <w:rsid w:val="00E630B1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19"/>
    <w:semiHidden/>
    <w:rsid w:val="00E630B1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0519A2"/>
    <w:pPr>
      <w:keepLines/>
      <w:outlineLvl w:val="9"/>
    </w:pPr>
    <w:rPr>
      <w:rFonts w:eastAsiaTheme="majorEastAsia" w:cstheme="majorBidi"/>
      <w:bCs w:val="0"/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112172"/>
  </w:style>
  <w:style w:type="character" w:styleId="NichtaufgelsteErwhnung">
    <w:name w:val="Unresolved Mention"/>
    <w:basedOn w:val="Absatz-Standardschriftart"/>
    <w:uiPriority w:val="99"/>
    <w:semiHidden/>
    <w:unhideWhenUsed/>
    <w:rsid w:val="0011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mic\AppData\Local\Microsoft\Windows\INetCache\Content.Outlook\7MK22K11\Brief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B86E8-D430-4903-BB5B-C68C866E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E7BC-6E45-44F7-B385-F21B6D1CA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10E1E-EC97-47F7-8FFF-5A4DEA7BF4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2025-07-01T14:59:00Z</dcterms:created>
  <dcterms:modified xsi:type="dcterms:W3CDTF">2025-07-01T14:59:00Z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